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2F" w:rsidRPr="00A0307E" w:rsidRDefault="0019562F" w:rsidP="0019562F">
      <w:pPr>
        <w:spacing w:line="240" w:lineRule="auto"/>
        <w:ind w:leftChars="96" w:left="288" w:right="284" w:firstLineChars="0" w:firstLine="0"/>
        <w:jc w:val="distribute"/>
        <w:rPr>
          <w:rFonts w:ascii="文鼎CS长美黑" w:eastAsia="文鼎CS长美黑" w:hAnsi="Times New Roman"/>
          <w:sz w:val="28"/>
          <w:szCs w:val="28"/>
        </w:rPr>
      </w:pPr>
    </w:p>
    <w:p w:rsidR="002A1719" w:rsidRPr="002A1719" w:rsidRDefault="002A1719" w:rsidP="002A1719">
      <w:pPr>
        <w:ind w:firstLineChars="0" w:firstLine="0"/>
        <w:rPr>
          <w:rFonts w:ascii="黑体" w:eastAsia="黑体"/>
          <w:szCs w:val="30"/>
        </w:rPr>
      </w:pPr>
      <w:r w:rsidRPr="002A1719">
        <w:rPr>
          <w:rFonts w:ascii="黑体" w:eastAsia="黑体" w:cs="黑体" w:hint="eastAsia"/>
          <w:szCs w:val="30"/>
        </w:rPr>
        <w:t>附件</w:t>
      </w:r>
      <w:r w:rsidRPr="002A1719">
        <w:rPr>
          <w:rFonts w:ascii="黑体" w:eastAsia="黑体" w:cs="黑体"/>
          <w:szCs w:val="30"/>
        </w:rPr>
        <w:t>2</w:t>
      </w:r>
      <w:r w:rsidRPr="002A1719">
        <w:rPr>
          <w:rFonts w:ascii="黑体" w:eastAsia="黑体" w:cs="黑体" w:hint="eastAsia"/>
          <w:szCs w:val="30"/>
        </w:rPr>
        <w:t>：</w:t>
      </w:r>
    </w:p>
    <w:p w:rsidR="002A1719" w:rsidRPr="002A1719" w:rsidRDefault="002A1719" w:rsidP="002A1719">
      <w:pPr>
        <w:topLinePunct w:val="0"/>
        <w:spacing w:line="240" w:lineRule="auto"/>
        <w:ind w:firstLineChars="0" w:firstLine="0"/>
        <w:jc w:val="center"/>
        <w:rPr>
          <w:rFonts w:ascii="Times New Roman" w:eastAsia="标宋体" w:hAnsi="Times New Roman"/>
          <w:b/>
          <w:bCs/>
          <w:spacing w:val="10"/>
          <w:sz w:val="72"/>
          <w:szCs w:val="72"/>
        </w:rPr>
      </w:pPr>
    </w:p>
    <w:p w:rsidR="002A1719" w:rsidRPr="002A1719" w:rsidRDefault="002A1719" w:rsidP="002A1719">
      <w:pPr>
        <w:topLinePunct w:val="0"/>
        <w:spacing w:line="240" w:lineRule="auto"/>
        <w:ind w:firstLineChars="0" w:firstLine="0"/>
        <w:jc w:val="center"/>
        <w:rPr>
          <w:rFonts w:ascii="微软雅黑" w:eastAsia="微软雅黑" w:hAnsi="微软雅黑"/>
          <w:spacing w:val="10"/>
          <w:sz w:val="60"/>
          <w:szCs w:val="60"/>
        </w:rPr>
      </w:pPr>
      <w:r w:rsidRPr="002A1719">
        <w:rPr>
          <w:rFonts w:ascii="微软雅黑" w:eastAsia="微软雅黑" w:hAnsi="微软雅黑" w:cs="方正大标宋简体" w:hint="eastAsia"/>
          <w:spacing w:val="10"/>
          <w:sz w:val="60"/>
          <w:szCs w:val="60"/>
        </w:rPr>
        <w:t>上海市妇女儿童发展研究</w:t>
      </w:r>
    </w:p>
    <w:p w:rsidR="002A1719" w:rsidRPr="002A1719" w:rsidRDefault="002A1719" w:rsidP="002A1719">
      <w:pPr>
        <w:topLinePunct w:val="0"/>
        <w:spacing w:line="240" w:lineRule="auto"/>
        <w:ind w:firstLineChars="0" w:firstLine="0"/>
        <w:jc w:val="center"/>
        <w:rPr>
          <w:rFonts w:ascii="Times New Roman" w:eastAsia="标宋体" w:hAnsi="Times New Roman"/>
          <w:b/>
          <w:bCs/>
          <w:spacing w:val="10"/>
          <w:sz w:val="72"/>
          <w:szCs w:val="72"/>
        </w:rPr>
      </w:pPr>
    </w:p>
    <w:p w:rsidR="002A1719" w:rsidRPr="002A1719" w:rsidRDefault="002A1719" w:rsidP="002A1719">
      <w:pPr>
        <w:topLinePunct w:val="0"/>
        <w:spacing w:line="240" w:lineRule="auto"/>
        <w:ind w:firstLineChars="0" w:firstLine="0"/>
        <w:jc w:val="center"/>
        <w:rPr>
          <w:rFonts w:ascii="Times New Roman" w:eastAsia="黑体" w:hAnsi="Times New Roman"/>
          <w:sz w:val="72"/>
          <w:szCs w:val="72"/>
        </w:rPr>
      </w:pPr>
      <w:r w:rsidRPr="002A1719">
        <w:rPr>
          <w:rFonts w:ascii="Times New Roman" w:eastAsia="黑体" w:hAnsi="Times New Roman" w:cs="黑体" w:hint="eastAsia"/>
          <w:sz w:val="72"/>
          <w:szCs w:val="72"/>
        </w:rPr>
        <w:t>课题申请书</w:t>
      </w:r>
    </w:p>
    <w:p w:rsidR="002A1719" w:rsidRPr="002A1719" w:rsidRDefault="002A1719" w:rsidP="002A1719">
      <w:pPr>
        <w:topLinePunct w:val="0"/>
        <w:spacing w:line="240" w:lineRule="auto"/>
        <w:ind w:firstLineChars="0" w:firstLine="0"/>
        <w:jc w:val="center"/>
        <w:rPr>
          <w:rFonts w:ascii="Times New Roman" w:eastAsia="黑体" w:hAnsi="Times New Roman"/>
          <w:sz w:val="21"/>
          <w:szCs w:val="21"/>
        </w:rPr>
      </w:pPr>
    </w:p>
    <w:p w:rsidR="002A1719" w:rsidRPr="002A1719" w:rsidRDefault="002A1719" w:rsidP="002A1719">
      <w:pPr>
        <w:topLinePunct w:val="0"/>
        <w:spacing w:line="240" w:lineRule="auto"/>
        <w:ind w:firstLineChars="0" w:firstLine="0"/>
        <w:jc w:val="center"/>
        <w:rPr>
          <w:rFonts w:ascii="Times New Roman" w:eastAsia="黑体" w:hAnsi="Times New Roman"/>
          <w:sz w:val="21"/>
          <w:szCs w:val="21"/>
        </w:rPr>
      </w:pPr>
    </w:p>
    <w:p w:rsidR="002A1719" w:rsidRPr="002A1719" w:rsidRDefault="002A1719" w:rsidP="002A1719">
      <w:pPr>
        <w:topLinePunct w:val="0"/>
        <w:spacing w:line="240" w:lineRule="auto"/>
        <w:ind w:firstLineChars="0" w:firstLine="0"/>
        <w:jc w:val="center"/>
        <w:rPr>
          <w:rFonts w:ascii="Times New Roman" w:eastAsia="黑体" w:hAnsi="Times New Roman"/>
          <w:sz w:val="21"/>
          <w:szCs w:val="21"/>
        </w:rPr>
      </w:pPr>
    </w:p>
    <w:p w:rsidR="002A1719" w:rsidRPr="002A1719" w:rsidRDefault="002A1719" w:rsidP="002A1719">
      <w:pPr>
        <w:topLinePunct w:val="0"/>
        <w:spacing w:line="240" w:lineRule="auto"/>
        <w:ind w:firstLineChars="0" w:firstLine="0"/>
        <w:jc w:val="center"/>
        <w:rPr>
          <w:rFonts w:ascii="Times New Roman" w:eastAsia="黑体" w:hAnsi="Times New Roman"/>
          <w:sz w:val="21"/>
          <w:szCs w:val="21"/>
        </w:rPr>
      </w:pPr>
    </w:p>
    <w:p w:rsidR="002A1719" w:rsidRPr="002A1719" w:rsidRDefault="002A1719" w:rsidP="002A1719">
      <w:pPr>
        <w:topLinePunct w:val="0"/>
        <w:spacing w:after="156" w:line="240" w:lineRule="auto"/>
        <w:ind w:firstLineChars="0" w:firstLine="0"/>
        <w:jc w:val="center"/>
        <w:rPr>
          <w:rFonts w:ascii="Times New Roman" w:eastAsia="仿宋_GB2312" w:hAnsi="Times New Roman"/>
          <w:sz w:val="32"/>
        </w:rPr>
      </w:pPr>
    </w:p>
    <w:p w:rsidR="002A1719" w:rsidRPr="002A1719" w:rsidRDefault="002A1719" w:rsidP="002A1719">
      <w:pPr>
        <w:topLinePunct w:val="0"/>
        <w:spacing w:after="156" w:line="240" w:lineRule="auto"/>
        <w:ind w:firstLineChars="0" w:firstLine="0"/>
        <w:jc w:val="center"/>
        <w:rPr>
          <w:rFonts w:ascii="Times New Roman" w:eastAsia="仿宋_GB2312" w:hAnsi="Times New Roman"/>
          <w:sz w:val="32"/>
        </w:rPr>
      </w:pPr>
      <w:r w:rsidRPr="002A1719">
        <w:rPr>
          <w:rFonts w:ascii="Times New Roman" w:eastAsia="仿宋_GB2312" w:hAnsi="Times New Roman" w:cs="仿宋_GB2312" w:hint="eastAsia"/>
          <w:sz w:val="32"/>
        </w:rPr>
        <w:t>课题名称</w:t>
      </w:r>
      <w:r w:rsidRPr="002A1719">
        <w:rPr>
          <w:rFonts w:ascii="Times New Roman" w:eastAsia="仿宋_GB2312" w:hAnsi="Times New Roman"/>
          <w:sz w:val="32"/>
        </w:rPr>
        <w:t>________________________________</w:t>
      </w:r>
    </w:p>
    <w:p w:rsidR="002A1719" w:rsidRPr="002A1719" w:rsidRDefault="002A1719" w:rsidP="002A1719">
      <w:pPr>
        <w:topLinePunct w:val="0"/>
        <w:spacing w:after="156" w:line="240" w:lineRule="auto"/>
        <w:ind w:firstLineChars="0" w:firstLine="0"/>
        <w:jc w:val="center"/>
        <w:rPr>
          <w:rFonts w:ascii="Times New Roman" w:eastAsia="仿宋_GB2312" w:hAnsi="Times New Roman"/>
          <w:sz w:val="32"/>
          <w:u w:val="single"/>
        </w:rPr>
      </w:pPr>
      <w:r w:rsidRPr="002A1719">
        <w:rPr>
          <w:rFonts w:ascii="Times New Roman" w:eastAsia="仿宋_GB2312" w:hAnsi="Times New Roman"/>
          <w:sz w:val="32"/>
        </w:rPr>
        <w:t xml:space="preserve">         _______________________________</w:t>
      </w:r>
    </w:p>
    <w:p w:rsidR="002A1719" w:rsidRPr="002A1719" w:rsidRDefault="002A1719" w:rsidP="002A1719">
      <w:pPr>
        <w:topLinePunct w:val="0"/>
        <w:spacing w:after="156" w:line="240" w:lineRule="auto"/>
        <w:ind w:firstLineChars="0" w:firstLine="0"/>
        <w:jc w:val="center"/>
        <w:rPr>
          <w:rFonts w:ascii="Times New Roman" w:eastAsia="仿宋_GB2312" w:hAnsi="Times New Roman"/>
          <w:sz w:val="32"/>
        </w:rPr>
      </w:pPr>
      <w:r w:rsidRPr="002A1719">
        <w:rPr>
          <w:rFonts w:ascii="Times New Roman" w:eastAsia="仿宋_GB2312" w:hAnsi="Times New Roman" w:cs="仿宋_GB2312" w:hint="eastAsia"/>
          <w:sz w:val="32"/>
        </w:rPr>
        <w:t>课题申请人</w:t>
      </w:r>
      <w:r w:rsidRPr="002A1719">
        <w:rPr>
          <w:rFonts w:ascii="Times New Roman" w:eastAsia="仿宋_GB2312" w:hAnsi="Times New Roman"/>
          <w:sz w:val="32"/>
        </w:rPr>
        <w:t>______________________________</w:t>
      </w:r>
    </w:p>
    <w:p w:rsidR="002A1719" w:rsidRPr="002A1719" w:rsidRDefault="002A1719" w:rsidP="002A1719">
      <w:pPr>
        <w:topLinePunct w:val="0"/>
        <w:spacing w:after="156" w:line="240" w:lineRule="auto"/>
        <w:ind w:firstLineChars="0" w:firstLine="0"/>
        <w:jc w:val="center"/>
        <w:rPr>
          <w:rFonts w:ascii="Times New Roman" w:eastAsia="仿宋_GB2312" w:hAnsi="Times New Roman"/>
          <w:sz w:val="32"/>
        </w:rPr>
      </w:pPr>
      <w:r w:rsidRPr="002A1719">
        <w:rPr>
          <w:rFonts w:ascii="Times New Roman" w:eastAsia="仿宋_GB2312" w:hAnsi="Times New Roman" w:cs="仿宋_GB2312" w:hint="eastAsia"/>
          <w:sz w:val="32"/>
        </w:rPr>
        <w:t>申请人所在单位</w:t>
      </w:r>
      <w:r w:rsidRPr="002A1719">
        <w:rPr>
          <w:rFonts w:ascii="Times New Roman" w:eastAsia="仿宋_GB2312" w:hAnsi="Times New Roman"/>
          <w:sz w:val="32"/>
        </w:rPr>
        <w:t>__________________________</w:t>
      </w:r>
    </w:p>
    <w:p w:rsidR="002A1719" w:rsidRPr="002A1719" w:rsidRDefault="002A1719" w:rsidP="002A1719">
      <w:pPr>
        <w:topLinePunct w:val="0"/>
        <w:spacing w:after="156" w:line="240" w:lineRule="auto"/>
        <w:ind w:firstLineChars="0" w:firstLine="0"/>
        <w:jc w:val="center"/>
        <w:rPr>
          <w:rFonts w:ascii="Times New Roman" w:eastAsia="仿宋_GB2312" w:hAnsi="Times New Roman"/>
          <w:sz w:val="32"/>
        </w:rPr>
      </w:pPr>
      <w:r w:rsidRPr="002A1719">
        <w:rPr>
          <w:rFonts w:ascii="Times New Roman" w:eastAsia="仿宋_GB2312" w:hAnsi="Times New Roman" w:cs="仿宋_GB2312" w:hint="eastAsia"/>
          <w:sz w:val="32"/>
        </w:rPr>
        <w:t>填表日期</w:t>
      </w:r>
      <w:r w:rsidRPr="002A1719">
        <w:rPr>
          <w:rFonts w:ascii="Times New Roman" w:eastAsia="仿宋_GB2312" w:hAnsi="Times New Roman"/>
          <w:sz w:val="32"/>
        </w:rPr>
        <w:t>________________________________</w:t>
      </w:r>
    </w:p>
    <w:p w:rsidR="002A1719" w:rsidRPr="002A1719" w:rsidRDefault="002A1719" w:rsidP="002A1719">
      <w:pPr>
        <w:topLinePunct w:val="0"/>
        <w:spacing w:line="240" w:lineRule="auto"/>
        <w:ind w:firstLineChars="0" w:firstLine="0"/>
        <w:jc w:val="center"/>
        <w:rPr>
          <w:rFonts w:ascii="Times New Roman" w:eastAsia="仿宋_GB2312" w:hAnsi="Times New Roman"/>
          <w:sz w:val="32"/>
        </w:rPr>
      </w:pPr>
    </w:p>
    <w:p w:rsidR="002A1719" w:rsidRPr="002A1719" w:rsidRDefault="002A1719" w:rsidP="002A1719">
      <w:pPr>
        <w:topLinePunct w:val="0"/>
        <w:spacing w:before="120" w:line="240" w:lineRule="auto"/>
        <w:ind w:firstLineChars="0" w:firstLine="0"/>
        <w:jc w:val="center"/>
        <w:rPr>
          <w:rFonts w:ascii="宋体" w:eastAsia="宋体" w:hAnsi="宋体" w:cs="宋体"/>
          <w:sz w:val="26"/>
          <w:szCs w:val="26"/>
        </w:rPr>
      </w:pPr>
    </w:p>
    <w:p w:rsidR="002A1719" w:rsidRPr="002A1719" w:rsidRDefault="002A1719" w:rsidP="002A1719">
      <w:pPr>
        <w:topLinePunct w:val="0"/>
        <w:spacing w:before="120" w:line="240" w:lineRule="auto"/>
        <w:ind w:firstLineChars="0" w:firstLine="0"/>
        <w:jc w:val="center"/>
        <w:rPr>
          <w:rFonts w:ascii="宋体" w:eastAsia="宋体" w:hAnsi="宋体" w:cs="宋体"/>
          <w:sz w:val="26"/>
          <w:szCs w:val="26"/>
        </w:rPr>
      </w:pPr>
    </w:p>
    <w:p w:rsidR="002A1719" w:rsidRPr="002A1719" w:rsidRDefault="002A1719" w:rsidP="002A1719">
      <w:pPr>
        <w:topLinePunct w:val="0"/>
        <w:spacing w:before="120" w:line="240" w:lineRule="auto"/>
        <w:ind w:firstLineChars="0" w:firstLine="0"/>
        <w:jc w:val="center"/>
        <w:rPr>
          <w:rFonts w:ascii="宋体" w:eastAsia="宋体" w:hAnsi="宋体" w:cs="宋体"/>
          <w:sz w:val="26"/>
          <w:szCs w:val="26"/>
        </w:rPr>
      </w:pPr>
    </w:p>
    <w:p w:rsidR="002A1719" w:rsidRPr="002A1719" w:rsidRDefault="002A1719" w:rsidP="002A1719">
      <w:pPr>
        <w:topLinePunct w:val="0"/>
        <w:spacing w:before="120" w:line="240" w:lineRule="auto"/>
        <w:ind w:firstLineChars="0" w:firstLine="0"/>
        <w:jc w:val="center"/>
        <w:rPr>
          <w:rFonts w:ascii="宋体" w:eastAsia="宋体" w:hAnsi="宋体" w:cs="宋体"/>
          <w:sz w:val="26"/>
          <w:szCs w:val="26"/>
        </w:rPr>
      </w:pPr>
    </w:p>
    <w:p w:rsidR="002A1719" w:rsidRPr="002A1719" w:rsidRDefault="002A1719" w:rsidP="002A1719">
      <w:pPr>
        <w:topLinePunct w:val="0"/>
        <w:spacing w:before="120" w:line="240" w:lineRule="auto"/>
        <w:ind w:firstLineChars="0" w:firstLine="0"/>
        <w:jc w:val="center"/>
        <w:rPr>
          <w:rFonts w:ascii="宋体" w:eastAsia="宋体" w:hAnsi="宋体" w:cs="宋体"/>
          <w:sz w:val="26"/>
          <w:szCs w:val="26"/>
        </w:rPr>
      </w:pPr>
    </w:p>
    <w:p w:rsidR="002A1719" w:rsidRPr="002A1719" w:rsidRDefault="002A1719" w:rsidP="002A1719">
      <w:pPr>
        <w:topLinePunct w:val="0"/>
        <w:spacing w:before="120" w:line="240" w:lineRule="auto"/>
        <w:ind w:firstLineChars="0" w:firstLine="0"/>
        <w:jc w:val="center"/>
        <w:rPr>
          <w:rFonts w:ascii="宋体" w:eastAsia="宋体" w:hAnsi="宋体" w:cs="宋体"/>
          <w:sz w:val="26"/>
          <w:szCs w:val="26"/>
        </w:rPr>
      </w:pPr>
    </w:p>
    <w:p w:rsidR="002A1719" w:rsidRPr="002A1719" w:rsidRDefault="002A1719" w:rsidP="002A1719">
      <w:pPr>
        <w:topLinePunct w:val="0"/>
        <w:spacing w:before="120" w:line="240" w:lineRule="auto"/>
        <w:ind w:firstLineChars="0" w:firstLine="0"/>
        <w:jc w:val="center"/>
        <w:rPr>
          <w:rFonts w:ascii="宋体" w:eastAsia="宋体" w:hAnsi="Times New Roman"/>
          <w:sz w:val="26"/>
          <w:szCs w:val="26"/>
        </w:rPr>
      </w:pPr>
      <w:r w:rsidRPr="002A1719">
        <w:rPr>
          <w:rFonts w:ascii="宋体" w:eastAsia="宋体" w:hAnsi="宋体" w:cs="宋体" w:hint="eastAsia"/>
          <w:sz w:val="26"/>
          <w:szCs w:val="26"/>
        </w:rPr>
        <w:t>上海市妇女儿童工作委员会办公室制</w:t>
      </w:r>
    </w:p>
    <w:p w:rsidR="002A1719" w:rsidRPr="002A1719" w:rsidRDefault="002A1719" w:rsidP="002A1719">
      <w:pPr>
        <w:topLinePunct w:val="0"/>
        <w:spacing w:before="120" w:line="240" w:lineRule="auto"/>
        <w:ind w:firstLineChars="0" w:firstLine="0"/>
        <w:jc w:val="center"/>
        <w:rPr>
          <w:rFonts w:ascii="宋体" w:eastAsia="宋体" w:hAnsi="Times New Roman"/>
          <w:sz w:val="21"/>
          <w:szCs w:val="21"/>
        </w:rPr>
      </w:pPr>
    </w:p>
    <w:p w:rsidR="002A1719" w:rsidRPr="002A1719" w:rsidRDefault="002A1719" w:rsidP="002A1719">
      <w:pPr>
        <w:topLinePunct w:val="0"/>
        <w:spacing w:before="120" w:line="240" w:lineRule="auto"/>
        <w:ind w:firstLineChars="0" w:firstLine="0"/>
        <w:jc w:val="center"/>
        <w:rPr>
          <w:rFonts w:ascii="宋体" w:eastAsia="宋体" w:hAnsi="Times New Roman"/>
          <w:sz w:val="21"/>
          <w:szCs w:val="21"/>
        </w:rPr>
      </w:pPr>
    </w:p>
    <w:p w:rsidR="002A1719" w:rsidRPr="002A1719" w:rsidRDefault="002A1719" w:rsidP="002A1719">
      <w:pPr>
        <w:topLinePunct w:val="0"/>
        <w:spacing w:before="120" w:line="240" w:lineRule="auto"/>
        <w:ind w:firstLineChars="0" w:firstLine="0"/>
        <w:rPr>
          <w:rFonts w:ascii="黑体" w:eastAsia="黑体" w:hAnsi="宋体"/>
          <w:szCs w:val="30"/>
        </w:rPr>
      </w:pPr>
      <w:r w:rsidRPr="002A1719">
        <w:rPr>
          <w:rFonts w:ascii="黑体" w:eastAsia="黑体" w:hAnsi="宋体" w:cs="黑体" w:hint="eastAsia"/>
          <w:szCs w:val="30"/>
        </w:rPr>
        <w:t>申请者的承诺：</w:t>
      </w:r>
    </w:p>
    <w:p w:rsidR="002A1719" w:rsidRPr="002A1719" w:rsidRDefault="002A1719" w:rsidP="002A1719">
      <w:pPr>
        <w:topLinePunct w:val="0"/>
        <w:spacing w:line="560" w:lineRule="exact"/>
        <w:ind w:firstLineChars="0" w:firstLine="600"/>
        <w:rPr>
          <w:szCs w:val="30"/>
        </w:rPr>
      </w:pPr>
      <w:r w:rsidRPr="002A1719">
        <w:rPr>
          <w:rFonts w:cs="华文仿宋" w:hint="eastAsia"/>
          <w:szCs w:val="30"/>
        </w:rPr>
        <w:t>我承诺对本人填写的各项内容的真实性负责，保证没有知识产权争议。如获准立项，我承诺以本表为有约束力的协议，遵守上海市妇女儿童工作委员会的相关规定，按计划认真开展研究工作，取得预期研究成果。上海市妇女儿童工作委员会有权使用本表所有数据和资料。</w:t>
      </w:r>
    </w:p>
    <w:p w:rsidR="002A1719" w:rsidRPr="002A1719" w:rsidRDefault="002A1719" w:rsidP="002A1719">
      <w:pPr>
        <w:topLinePunct w:val="0"/>
        <w:spacing w:line="420" w:lineRule="exact"/>
        <w:ind w:firstLineChars="0" w:firstLine="600"/>
        <w:rPr>
          <w:rFonts w:ascii="Times New Roman" w:eastAsia="仿宋_GB2312" w:hAnsi="Times New Roman"/>
          <w:szCs w:val="30"/>
        </w:rPr>
      </w:pPr>
    </w:p>
    <w:p w:rsidR="002A1719" w:rsidRPr="002A1719" w:rsidRDefault="002A1719" w:rsidP="002A1719">
      <w:pPr>
        <w:topLinePunct w:val="0"/>
        <w:spacing w:line="420" w:lineRule="exact"/>
        <w:ind w:firstLineChars="0" w:firstLine="600"/>
        <w:rPr>
          <w:rFonts w:ascii="Times New Roman" w:eastAsia="仿宋_GB2312" w:hAnsi="Times New Roman"/>
          <w:szCs w:val="30"/>
        </w:rPr>
      </w:pPr>
    </w:p>
    <w:p w:rsidR="002A1719" w:rsidRPr="002A1719" w:rsidRDefault="002A1719" w:rsidP="002A1719">
      <w:pPr>
        <w:topLinePunct w:val="0"/>
        <w:spacing w:line="420" w:lineRule="exact"/>
        <w:ind w:firstLineChars="0" w:firstLine="600"/>
        <w:rPr>
          <w:rFonts w:ascii="Times New Roman" w:eastAsia="仿宋_GB2312" w:hAnsi="Times New Roman"/>
          <w:szCs w:val="30"/>
        </w:rPr>
      </w:pPr>
    </w:p>
    <w:p w:rsidR="002A1719" w:rsidRPr="002A1719" w:rsidRDefault="002A1719" w:rsidP="002A1719">
      <w:pPr>
        <w:topLinePunct w:val="0"/>
        <w:spacing w:line="420" w:lineRule="exact"/>
        <w:ind w:firstLineChars="0" w:firstLine="600"/>
        <w:rPr>
          <w:szCs w:val="30"/>
        </w:rPr>
      </w:pPr>
      <w:r w:rsidRPr="002A1719">
        <w:rPr>
          <w:rFonts w:cs="华文仿宋" w:hint="eastAsia"/>
          <w:szCs w:val="30"/>
        </w:rPr>
        <w:t>申请人（签章）：</w:t>
      </w:r>
    </w:p>
    <w:p w:rsidR="002A1719" w:rsidRPr="002A1719" w:rsidRDefault="002A1719" w:rsidP="002A1719">
      <w:pPr>
        <w:topLinePunct w:val="0"/>
        <w:spacing w:line="420" w:lineRule="exact"/>
        <w:ind w:firstLineChars="0" w:firstLine="600"/>
        <w:rPr>
          <w:szCs w:val="30"/>
        </w:rPr>
      </w:pPr>
    </w:p>
    <w:p w:rsidR="002A1719" w:rsidRPr="002A1719" w:rsidRDefault="002A1719" w:rsidP="002A1719">
      <w:pPr>
        <w:topLinePunct w:val="0"/>
        <w:spacing w:line="560" w:lineRule="exact"/>
        <w:ind w:firstLineChars="2050" w:firstLine="6150"/>
        <w:rPr>
          <w:szCs w:val="30"/>
        </w:rPr>
      </w:pPr>
      <w:r w:rsidRPr="002A1719">
        <w:rPr>
          <w:rFonts w:cs="华文仿宋" w:hint="eastAsia"/>
          <w:szCs w:val="30"/>
        </w:rPr>
        <w:t>年  月  日</w:t>
      </w:r>
    </w:p>
    <w:p w:rsidR="002A1719" w:rsidRPr="002A1719" w:rsidRDefault="002A1719" w:rsidP="002A1719">
      <w:pPr>
        <w:topLinePunct w:val="0"/>
        <w:spacing w:line="560" w:lineRule="exact"/>
        <w:ind w:leftChars="2497" w:left="7491" w:firstLineChars="0" w:firstLine="600"/>
        <w:rPr>
          <w:rFonts w:ascii="Times New Roman" w:eastAsia="仿宋_GB2312" w:hAnsi="Times New Roman"/>
          <w:szCs w:val="30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0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0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0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0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0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0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0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0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2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2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20"/>
        <w:jc w:val="right"/>
        <w:rPr>
          <w:rFonts w:ascii="仿宋_GB2312" w:eastAsia="仿宋_GB2312" w:hAnsi="宋体"/>
          <w:sz w:val="21"/>
          <w:szCs w:val="21"/>
        </w:rPr>
      </w:pPr>
    </w:p>
    <w:p w:rsidR="002A1719" w:rsidRDefault="002A1719" w:rsidP="002A1719">
      <w:pPr>
        <w:topLinePunct w:val="0"/>
        <w:spacing w:line="420" w:lineRule="exact"/>
        <w:ind w:right="495" w:firstLineChars="0" w:firstLine="620"/>
        <w:jc w:val="right"/>
        <w:rPr>
          <w:rFonts w:ascii="仿宋_GB2312" w:eastAsia="仿宋_GB2312" w:hAnsi="宋体" w:hint="eastAsia"/>
          <w:sz w:val="21"/>
          <w:szCs w:val="21"/>
        </w:rPr>
      </w:pPr>
    </w:p>
    <w:p w:rsidR="00EE7AA0" w:rsidRPr="002A1719" w:rsidRDefault="00EE7AA0" w:rsidP="002A1719">
      <w:pPr>
        <w:topLinePunct w:val="0"/>
        <w:spacing w:line="420" w:lineRule="exact"/>
        <w:ind w:right="495" w:firstLineChars="0" w:firstLine="62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420" w:lineRule="exact"/>
        <w:ind w:right="495" w:firstLineChars="0" w:firstLine="620"/>
        <w:jc w:val="right"/>
        <w:rPr>
          <w:rFonts w:ascii="仿宋_GB2312" w:eastAsia="仿宋_GB2312" w:hAnsi="宋体"/>
          <w:sz w:val="21"/>
          <w:szCs w:val="21"/>
        </w:rPr>
      </w:pPr>
    </w:p>
    <w:p w:rsidR="002A1719" w:rsidRPr="002A1719" w:rsidRDefault="002A1719" w:rsidP="002A1719">
      <w:pPr>
        <w:topLinePunct w:val="0"/>
        <w:spacing w:line="240" w:lineRule="auto"/>
        <w:ind w:firstLineChars="0" w:firstLine="0"/>
        <w:rPr>
          <w:rFonts w:ascii="Times New Roman" w:eastAsia="黑体" w:hAnsi="Times New Roman"/>
          <w:szCs w:val="30"/>
        </w:rPr>
      </w:pPr>
      <w:r w:rsidRPr="002A1719">
        <w:rPr>
          <w:rFonts w:ascii="Times New Roman" w:eastAsia="黑体" w:hAnsi="Times New Roman" w:cs="黑体" w:hint="eastAsia"/>
          <w:szCs w:val="30"/>
        </w:rPr>
        <w:lastRenderedPageBreak/>
        <w:t>一、课题承担人员信息</w:t>
      </w:r>
    </w:p>
    <w:tbl>
      <w:tblPr>
        <w:tblW w:w="97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5"/>
        <w:gridCol w:w="835"/>
        <w:gridCol w:w="103"/>
        <w:gridCol w:w="630"/>
        <w:gridCol w:w="712"/>
        <w:gridCol w:w="353"/>
        <w:gridCol w:w="720"/>
        <w:gridCol w:w="367"/>
        <w:gridCol w:w="536"/>
        <w:gridCol w:w="720"/>
        <w:gridCol w:w="582"/>
        <w:gridCol w:w="322"/>
        <w:gridCol w:w="776"/>
        <w:gridCol w:w="487"/>
        <w:gridCol w:w="177"/>
        <w:gridCol w:w="1922"/>
      </w:tblGrid>
      <w:tr w:rsidR="002A1719" w:rsidRPr="002A1719" w:rsidTr="00571E94">
        <w:trPr>
          <w:cantSplit/>
          <w:trHeight w:val="1020"/>
          <w:jc w:val="center"/>
        </w:trPr>
        <w:tc>
          <w:tcPr>
            <w:tcW w:w="1360" w:type="dxa"/>
            <w:gridSpan w:val="2"/>
            <w:tcBorders>
              <w:top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课题名称</w:t>
            </w:r>
          </w:p>
        </w:tc>
        <w:tc>
          <w:tcPr>
            <w:tcW w:w="8407" w:type="dxa"/>
            <w:gridSpan w:val="14"/>
            <w:tcBorders>
              <w:top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62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cantSplit/>
          <w:trHeight w:val="1020"/>
          <w:jc w:val="center"/>
        </w:trPr>
        <w:tc>
          <w:tcPr>
            <w:tcW w:w="1360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8407" w:type="dxa"/>
            <w:gridSpan w:val="14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62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1360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申请人姓名</w:t>
            </w:r>
          </w:p>
        </w:tc>
        <w:tc>
          <w:tcPr>
            <w:tcW w:w="1798" w:type="dxa"/>
            <w:gridSpan w:val="4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right="-108"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right="-108"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904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102"/>
              <w:jc w:val="righ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right="105" w:firstLineChars="0" w:firstLine="102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1922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102"/>
              <w:jc w:val="righ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1360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8407" w:type="dxa"/>
            <w:gridSpan w:val="14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1360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行政职务</w:t>
            </w:r>
          </w:p>
        </w:tc>
        <w:tc>
          <w:tcPr>
            <w:tcW w:w="1798" w:type="dxa"/>
            <w:gridSpan w:val="4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leftChars="-37" w:left="-33" w:rightChars="-51" w:right="-153" w:hangingChars="37" w:hanging="78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专业职称</w:t>
            </w:r>
          </w:p>
        </w:tc>
        <w:tc>
          <w:tcPr>
            <w:tcW w:w="1838" w:type="dxa"/>
            <w:gridSpan w:val="3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研究专长</w:t>
            </w:r>
          </w:p>
        </w:tc>
        <w:tc>
          <w:tcPr>
            <w:tcW w:w="2586" w:type="dxa"/>
            <w:gridSpan w:val="3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1360" w:type="dxa"/>
            <w:gridSpan w:val="2"/>
            <w:vMerge w:val="restart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4723" w:type="dxa"/>
            <w:gridSpan w:val="9"/>
            <w:vAlign w:val="center"/>
          </w:tcPr>
          <w:p w:rsidR="002A1719" w:rsidRPr="002A1719" w:rsidRDefault="002A1719" w:rsidP="002A1719">
            <w:pPr>
              <w:wordWrap w:val="0"/>
              <w:topLinePunct w:val="0"/>
              <w:spacing w:line="240" w:lineRule="auto"/>
              <w:ind w:firstLineChars="0" w:firstLine="0"/>
              <w:jc w:val="righ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邮政编码</w:t>
            </w:r>
          </w:p>
        </w:tc>
        <w:tc>
          <w:tcPr>
            <w:tcW w:w="2586" w:type="dxa"/>
            <w:gridSpan w:val="3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1360" w:type="dxa"/>
            <w:gridSpan w:val="2"/>
            <w:vMerge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4723" w:type="dxa"/>
            <w:gridSpan w:val="9"/>
            <w:vAlign w:val="center"/>
          </w:tcPr>
          <w:p w:rsidR="002A1719" w:rsidRPr="002A1719" w:rsidRDefault="002A1719" w:rsidP="002A1719">
            <w:pPr>
              <w:wordWrap w:val="0"/>
              <w:topLinePunct w:val="0"/>
              <w:spacing w:line="240" w:lineRule="auto"/>
              <w:ind w:firstLineChars="0" w:firstLine="0"/>
              <w:jc w:val="righ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586" w:type="dxa"/>
            <w:gridSpan w:val="3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1360" w:type="dxa"/>
            <w:gridSpan w:val="2"/>
            <w:vMerge w:val="restart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家庭地址</w:t>
            </w:r>
          </w:p>
        </w:tc>
        <w:tc>
          <w:tcPr>
            <w:tcW w:w="4723" w:type="dxa"/>
            <w:gridSpan w:val="9"/>
            <w:vAlign w:val="center"/>
          </w:tcPr>
          <w:p w:rsidR="002A1719" w:rsidRPr="002A1719" w:rsidRDefault="002A1719" w:rsidP="002A1719">
            <w:pPr>
              <w:wordWrap w:val="0"/>
              <w:topLinePunct w:val="0"/>
              <w:spacing w:line="240" w:lineRule="auto"/>
              <w:ind w:firstLineChars="0" w:firstLine="0"/>
              <w:jc w:val="righ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邮政编码</w:t>
            </w:r>
          </w:p>
        </w:tc>
        <w:tc>
          <w:tcPr>
            <w:tcW w:w="2586" w:type="dxa"/>
            <w:gridSpan w:val="3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1360" w:type="dxa"/>
            <w:gridSpan w:val="2"/>
            <w:vMerge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4723" w:type="dxa"/>
            <w:gridSpan w:val="9"/>
            <w:vAlign w:val="center"/>
          </w:tcPr>
          <w:p w:rsidR="002A1719" w:rsidRPr="002A1719" w:rsidRDefault="002A1719" w:rsidP="002A1719">
            <w:pPr>
              <w:wordWrap w:val="0"/>
              <w:topLinePunct w:val="0"/>
              <w:spacing w:line="240" w:lineRule="auto"/>
              <w:ind w:firstLineChars="0" w:firstLine="0"/>
              <w:jc w:val="righ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586" w:type="dxa"/>
            <w:gridSpan w:val="3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1360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移动电话</w:t>
            </w:r>
          </w:p>
        </w:tc>
        <w:tc>
          <w:tcPr>
            <w:tcW w:w="1798" w:type="dxa"/>
            <w:gridSpan w:val="4"/>
            <w:vAlign w:val="center"/>
          </w:tcPr>
          <w:p w:rsidR="002A1719" w:rsidRPr="002A1719" w:rsidRDefault="002A1719" w:rsidP="002A1719">
            <w:pPr>
              <w:wordWrap w:val="0"/>
              <w:topLinePunct w:val="0"/>
              <w:spacing w:line="240" w:lineRule="auto"/>
              <w:ind w:firstLineChars="0" w:firstLine="0"/>
              <w:jc w:val="righ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A1719" w:rsidRPr="002A1719" w:rsidRDefault="002A1719" w:rsidP="002A1719">
            <w:pPr>
              <w:wordWrap w:val="0"/>
              <w:topLinePunct w:val="0"/>
              <w:spacing w:line="240" w:lineRule="auto"/>
              <w:ind w:right="-108"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传真</w:t>
            </w:r>
          </w:p>
        </w:tc>
        <w:tc>
          <w:tcPr>
            <w:tcW w:w="2205" w:type="dxa"/>
            <w:gridSpan w:val="4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right="-108" w:firstLineChars="0" w:hanging="108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586" w:type="dxa"/>
            <w:gridSpan w:val="3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9767" w:type="dxa"/>
            <w:gridSpan w:val="16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曾获奖励及荣誉称号情况</w:t>
            </w:r>
          </w:p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9767" w:type="dxa"/>
            <w:gridSpan w:val="16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在本项目研究中承担的主要任务</w:t>
            </w: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525" w:type="dxa"/>
            <w:vMerge w:val="restart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/>
                <w:sz w:val="21"/>
                <w:szCs w:val="21"/>
              </w:rPr>
              <w:br/>
            </w:r>
            <w:r w:rsidRPr="002A1719">
              <w:rPr>
                <w:rFonts w:ascii="Times New Roman" w:eastAsia="宋体" w:hAnsi="Times New Roman"/>
                <w:sz w:val="21"/>
                <w:szCs w:val="21"/>
              </w:rPr>
              <w:br/>
            </w:r>
            <w:r w:rsidRPr="002A1719">
              <w:rPr>
                <w:rFonts w:ascii="Times New Roman" w:eastAsia="宋体" w:hAnsi="Times New Roman"/>
                <w:sz w:val="21"/>
                <w:szCs w:val="21"/>
              </w:rPr>
              <w:br/>
            </w: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主</w:t>
            </w:r>
            <w:r w:rsidRPr="002A1719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br/>
            </w: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要</w:t>
            </w: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参</w:t>
            </w: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加</w:t>
            </w: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者</w:t>
            </w:r>
          </w:p>
        </w:tc>
        <w:tc>
          <w:tcPr>
            <w:tcW w:w="938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30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right="-108"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712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leftChars="-51" w:left="-45" w:right="-108" w:hangingChars="51" w:hanging="108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976" w:type="dxa"/>
            <w:gridSpan w:val="4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624" w:type="dxa"/>
            <w:gridSpan w:val="3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职务职称</w:t>
            </w:r>
          </w:p>
        </w:tc>
        <w:tc>
          <w:tcPr>
            <w:tcW w:w="1263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2099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在本项目研究</w:t>
            </w: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中承担的任务</w:t>
            </w: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525" w:type="dxa"/>
            <w:vMerge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30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12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4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624" w:type="dxa"/>
            <w:gridSpan w:val="3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63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99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525" w:type="dxa"/>
            <w:vMerge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30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12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4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624" w:type="dxa"/>
            <w:gridSpan w:val="3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63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99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525" w:type="dxa"/>
            <w:vMerge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30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12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4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624" w:type="dxa"/>
            <w:gridSpan w:val="3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63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99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525" w:type="dxa"/>
            <w:vMerge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30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12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4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624" w:type="dxa"/>
            <w:gridSpan w:val="3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63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99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525" w:type="dxa"/>
            <w:vMerge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30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12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4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624" w:type="dxa"/>
            <w:gridSpan w:val="3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63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99" w:type="dxa"/>
            <w:gridSpan w:val="2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525" w:type="dxa"/>
            <w:vMerge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rPr>
          <w:trHeight w:val="510"/>
          <w:jc w:val="center"/>
        </w:trPr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tcBorders>
              <w:bottom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bottom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tcBorders>
              <w:bottom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tcBorders>
              <w:bottom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tcBorders>
              <w:bottom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</w:tbl>
    <w:p w:rsidR="002A1719" w:rsidRPr="002A1719" w:rsidRDefault="002A1719" w:rsidP="002A1719">
      <w:pPr>
        <w:topLinePunct w:val="0"/>
        <w:spacing w:line="240" w:lineRule="auto"/>
        <w:ind w:firstLineChars="0" w:firstLine="0"/>
        <w:rPr>
          <w:rFonts w:ascii="Times New Roman" w:eastAsia="黑体" w:hAnsi="Times New Roman"/>
          <w:szCs w:val="30"/>
        </w:rPr>
      </w:pPr>
      <w:r w:rsidRPr="002A1719">
        <w:rPr>
          <w:rFonts w:ascii="Times New Roman" w:eastAsia="黑体" w:hAnsi="Times New Roman" w:cs="黑体" w:hint="eastAsia"/>
          <w:szCs w:val="30"/>
        </w:rPr>
        <w:lastRenderedPageBreak/>
        <w:t>二、课题设计方案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765"/>
      </w:tblGrid>
      <w:tr w:rsidR="002A1719" w:rsidRPr="002A1719" w:rsidTr="00571E94">
        <w:trPr>
          <w:trHeight w:val="12444"/>
          <w:jc w:val="center"/>
        </w:trPr>
        <w:tc>
          <w:tcPr>
            <w:tcW w:w="9765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jc w:val="left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jc w:val="left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内容：</w:t>
            </w:r>
            <w:r w:rsidRPr="002A1719">
              <w:rPr>
                <w:rFonts w:ascii="Times New Roman" w:eastAsia="宋体" w:hAnsi="Times New Roman"/>
                <w:sz w:val="21"/>
                <w:szCs w:val="21"/>
              </w:rPr>
              <w:t>1.</w:t>
            </w: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>本课题国内外研究现状述评及研究意义。</w:t>
            </w:r>
            <w:r w:rsidRPr="002A1719">
              <w:rPr>
                <w:rFonts w:ascii="Times New Roman" w:eastAsia="宋体" w:hAnsi="Times New Roman"/>
                <w:sz w:val="21"/>
                <w:szCs w:val="21"/>
              </w:rPr>
              <w:t>2</w:t>
            </w: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>．研究的主要内容、基本思路和方法、重点难点、主要观点及创新之处。限</w:t>
            </w:r>
            <w:r w:rsidRPr="002A1719">
              <w:rPr>
                <w:rFonts w:ascii="Times New Roman" w:eastAsia="宋体" w:hAnsi="Times New Roman"/>
                <w:sz w:val="21"/>
                <w:szCs w:val="21"/>
              </w:rPr>
              <w:t>4000</w:t>
            </w: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>字以内。</w:t>
            </w:r>
          </w:p>
        </w:tc>
      </w:tr>
    </w:tbl>
    <w:p w:rsidR="002A1719" w:rsidRPr="002A1719" w:rsidRDefault="002A1719" w:rsidP="002A1719">
      <w:pPr>
        <w:topLinePunct w:val="0"/>
        <w:spacing w:line="240" w:lineRule="auto"/>
        <w:ind w:firstLineChars="0" w:firstLine="0"/>
        <w:jc w:val="left"/>
        <w:rPr>
          <w:rFonts w:ascii="Times New Roman" w:eastAsia="黑体" w:hAnsi="Times New Roman"/>
          <w:szCs w:val="30"/>
        </w:rPr>
      </w:pPr>
      <w:r w:rsidRPr="002A1719">
        <w:rPr>
          <w:rFonts w:ascii="Times New Roman" w:eastAsia="黑体" w:hAnsi="Times New Roman" w:cs="黑体" w:hint="eastAsia"/>
          <w:szCs w:val="30"/>
        </w:rPr>
        <w:lastRenderedPageBreak/>
        <w:t>三、完成课题的条件和保证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765"/>
      </w:tblGrid>
      <w:tr w:rsidR="002A1719" w:rsidRPr="002A1719" w:rsidTr="00571E94">
        <w:trPr>
          <w:trHeight w:val="12337"/>
          <w:jc w:val="center"/>
        </w:trPr>
        <w:tc>
          <w:tcPr>
            <w:tcW w:w="9765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left="71" w:right="71"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内容</w:t>
            </w: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>：</w:t>
            </w:r>
            <w:r w:rsidRPr="002A1719">
              <w:rPr>
                <w:rFonts w:ascii="宋体" w:eastAsia="宋体" w:hAnsi="宋体" w:cs="宋体"/>
                <w:sz w:val="21"/>
                <w:szCs w:val="21"/>
              </w:rPr>
              <w:t>1.</w:t>
            </w:r>
            <w:r w:rsidRPr="002A1719">
              <w:rPr>
                <w:rFonts w:ascii="宋体" w:eastAsia="宋体" w:hAnsi="宋体" w:cs="宋体" w:hint="eastAsia"/>
                <w:sz w:val="21"/>
                <w:szCs w:val="21"/>
              </w:rPr>
              <w:t>负责人和主要成员曾完成的重要研究课题；</w:t>
            </w:r>
            <w:r w:rsidRPr="002A1719">
              <w:rPr>
                <w:rFonts w:ascii="宋体" w:eastAsia="宋体" w:hAnsi="宋体" w:cs="宋体"/>
                <w:sz w:val="21"/>
                <w:szCs w:val="21"/>
              </w:rPr>
              <w:t>2.</w:t>
            </w:r>
            <w:r w:rsidRPr="002A1719">
              <w:rPr>
                <w:rFonts w:ascii="宋体" w:eastAsia="宋体" w:hAnsi="宋体" w:cs="宋体" w:hint="eastAsia"/>
                <w:sz w:val="21"/>
                <w:szCs w:val="21"/>
              </w:rPr>
              <w:t>完成本课题研究的时间，资料、设备等科研保证条件。</w:t>
            </w:r>
          </w:p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</w:tbl>
    <w:p w:rsidR="002A1719" w:rsidRPr="002A1719" w:rsidRDefault="002A1719" w:rsidP="002A1719">
      <w:pPr>
        <w:topLinePunct w:val="0"/>
        <w:spacing w:line="240" w:lineRule="auto"/>
        <w:ind w:firstLineChars="0" w:firstLine="0"/>
        <w:jc w:val="left"/>
        <w:rPr>
          <w:rFonts w:ascii="Times New Roman" w:eastAsia="黑体" w:hAnsi="Times New Roman" w:cs="黑体"/>
          <w:szCs w:val="30"/>
        </w:rPr>
      </w:pPr>
      <w:r w:rsidRPr="002A1719">
        <w:rPr>
          <w:rFonts w:ascii="Times New Roman" w:eastAsia="黑体" w:hAnsi="Times New Roman" w:cs="黑体" w:hint="eastAsia"/>
          <w:szCs w:val="30"/>
        </w:rPr>
        <w:lastRenderedPageBreak/>
        <w:t>四、预期研究成果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765"/>
      </w:tblGrid>
      <w:tr w:rsidR="002A1719" w:rsidRPr="002A1719" w:rsidTr="00571E94">
        <w:trPr>
          <w:trHeight w:val="12019"/>
          <w:jc w:val="center"/>
        </w:trPr>
        <w:tc>
          <w:tcPr>
            <w:tcW w:w="9765" w:type="dxa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left="71" w:right="71"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内容</w:t>
            </w: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>：主要阶段性成果、最终成果的名称、成果形式、预期字数、成果保密要求</w:t>
            </w:r>
          </w:p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</w:tbl>
    <w:p w:rsidR="002A1719" w:rsidRPr="002A1719" w:rsidRDefault="002A1719" w:rsidP="002A1719">
      <w:pPr>
        <w:topLinePunct w:val="0"/>
        <w:spacing w:line="240" w:lineRule="auto"/>
        <w:ind w:firstLineChars="0" w:firstLine="0"/>
        <w:jc w:val="left"/>
        <w:rPr>
          <w:rFonts w:ascii="Times New Roman" w:eastAsia="黑体" w:hAnsi="Times New Roman" w:cs="黑体"/>
          <w:szCs w:val="30"/>
        </w:rPr>
      </w:pPr>
    </w:p>
    <w:p w:rsidR="002A1719" w:rsidRPr="002A1719" w:rsidRDefault="002A1719" w:rsidP="002A1719">
      <w:pPr>
        <w:topLinePunct w:val="0"/>
        <w:spacing w:line="240" w:lineRule="auto"/>
        <w:ind w:firstLineChars="0" w:firstLine="0"/>
        <w:jc w:val="left"/>
        <w:rPr>
          <w:rFonts w:ascii="Times New Roman" w:eastAsia="黑体" w:hAnsi="Times New Roman"/>
          <w:szCs w:val="30"/>
        </w:rPr>
      </w:pPr>
      <w:r w:rsidRPr="002A1719">
        <w:rPr>
          <w:rFonts w:ascii="Times New Roman" w:eastAsia="黑体" w:hAnsi="Times New Roman" w:cs="黑体" w:hint="eastAsia"/>
          <w:szCs w:val="30"/>
        </w:rPr>
        <w:lastRenderedPageBreak/>
        <w:t>五、经费预算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574"/>
        <w:gridCol w:w="3394"/>
        <w:gridCol w:w="1620"/>
        <w:gridCol w:w="3180"/>
      </w:tblGrid>
      <w:tr w:rsidR="002A1719" w:rsidRPr="002A1719" w:rsidTr="00571E94">
        <w:trPr>
          <w:trHeight w:val="9432"/>
          <w:jc w:val="center"/>
        </w:trPr>
        <w:tc>
          <w:tcPr>
            <w:tcW w:w="9768" w:type="dxa"/>
            <w:gridSpan w:val="4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right="71"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内容：</w:t>
            </w:r>
            <w:r w:rsidRPr="002A1719">
              <w:rPr>
                <w:rFonts w:ascii="宋体" w:eastAsia="宋体" w:hAnsi="宋体" w:cs="宋体" w:hint="eastAsia"/>
                <w:sz w:val="21"/>
                <w:szCs w:val="21"/>
              </w:rPr>
              <w:t>资料费、调研差旅费、小型会议费、计算机及其辅助设备购置和使用费、咨询费、印刷费等</w:t>
            </w:r>
          </w:p>
        </w:tc>
      </w:tr>
      <w:tr w:rsidR="002A1719" w:rsidRPr="002A1719" w:rsidTr="00571E9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  <w:jc w:val="center"/>
        </w:trPr>
        <w:tc>
          <w:tcPr>
            <w:tcW w:w="1574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合计（元）</w:t>
            </w:r>
          </w:p>
        </w:tc>
        <w:tc>
          <w:tcPr>
            <w:tcW w:w="3394" w:type="dxa"/>
            <w:tcBorders>
              <w:right w:val="single" w:sz="4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right"/>
              <w:rPr>
                <w:rFonts w:ascii="宋体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申请妇儿工委资助经费</w:t>
            </w: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right"/>
              <w:rPr>
                <w:rFonts w:ascii="宋体" w:eastAsia="宋体" w:hAnsi="Times New Roman"/>
                <w:b/>
                <w:bCs/>
                <w:sz w:val="21"/>
                <w:szCs w:val="21"/>
              </w:rPr>
            </w:pPr>
          </w:p>
        </w:tc>
      </w:tr>
      <w:tr w:rsidR="002A1719" w:rsidRPr="002A1719" w:rsidTr="00571E9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  <w:jc w:val="center"/>
        </w:trPr>
        <w:tc>
          <w:tcPr>
            <w:tcW w:w="1574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宋体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其他经费来源</w:t>
            </w:r>
          </w:p>
        </w:tc>
        <w:tc>
          <w:tcPr>
            <w:tcW w:w="3394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宋体" w:eastAsia="宋体" w:hAnsi="Times New Roman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宋体" w:eastAsia="宋体" w:hAnsi="Times New Roman" w:cs="宋体" w:hint="eastAsia"/>
                <w:b/>
                <w:bCs/>
                <w:sz w:val="21"/>
                <w:szCs w:val="21"/>
              </w:rPr>
              <w:t>经费管理单位</w:t>
            </w:r>
          </w:p>
        </w:tc>
        <w:tc>
          <w:tcPr>
            <w:tcW w:w="3180" w:type="dxa"/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rPr>
                <w:rFonts w:ascii="宋体" w:eastAsia="宋体" w:hAnsi="Times New Roman"/>
                <w:sz w:val="21"/>
                <w:szCs w:val="21"/>
              </w:rPr>
            </w:pPr>
          </w:p>
        </w:tc>
      </w:tr>
      <w:tr w:rsidR="002A1719" w:rsidRPr="002A1719" w:rsidTr="00571E9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  <w:jc w:val="center"/>
        </w:trPr>
        <w:tc>
          <w:tcPr>
            <w:tcW w:w="1574" w:type="dxa"/>
            <w:tcBorders>
              <w:bottom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Times New Roman"/>
                <w:b/>
                <w:bCs/>
                <w:sz w:val="21"/>
                <w:szCs w:val="21"/>
              </w:rPr>
            </w:pPr>
            <w:r w:rsidRPr="002A171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银行帐号</w:t>
            </w:r>
          </w:p>
        </w:tc>
        <w:tc>
          <w:tcPr>
            <w:tcW w:w="8194" w:type="dxa"/>
            <w:gridSpan w:val="3"/>
            <w:tcBorders>
              <w:bottom w:val="single" w:sz="12" w:space="0" w:color="auto"/>
            </w:tcBorders>
            <w:vAlign w:val="center"/>
          </w:tcPr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Times New Roman"/>
                <w:sz w:val="21"/>
                <w:szCs w:val="21"/>
              </w:rPr>
            </w:pPr>
          </w:p>
        </w:tc>
      </w:tr>
    </w:tbl>
    <w:p w:rsidR="002A1719" w:rsidRPr="002A1719" w:rsidRDefault="002A1719" w:rsidP="002A1719">
      <w:pPr>
        <w:topLinePunct w:val="0"/>
        <w:spacing w:line="240" w:lineRule="auto"/>
        <w:ind w:firstLineChars="0" w:firstLine="0"/>
        <w:jc w:val="left"/>
        <w:rPr>
          <w:rFonts w:ascii="Times New Roman" w:eastAsia="黑体" w:hAnsi="Times New Roman" w:cs="黑体"/>
          <w:szCs w:val="30"/>
        </w:rPr>
      </w:pPr>
    </w:p>
    <w:p w:rsidR="002A1719" w:rsidRPr="002A1719" w:rsidRDefault="002A1719" w:rsidP="002A1719">
      <w:pPr>
        <w:topLinePunct w:val="0"/>
        <w:spacing w:line="240" w:lineRule="auto"/>
        <w:ind w:firstLineChars="0" w:firstLine="0"/>
        <w:jc w:val="left"/>
        <w:rPr>
          <w:rFonts w:ascii="Times New Roman" w:eastAsia="黑体" w:hAnsi="Times New Roman"/>
          <w:szCs w:val="30"/>
        </w:rPr>
      </w:pPr>
      <w:r w:rsidRPr="002A1719">
        <w:rPr>
          <w:rFonts w:ascii="Times New Roman" w:eastAsia="黑体" w:hAnsi="Times New Roman" w:cs="黑体" w:hint="eastAsia"/>
          <w:szCs w:val="30"/>
        </w:rPr>
        <w:lastRenderedPageBreak/>
        <w:t>六、课题申请人所在单位意见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65"/>
      </w:tblGrid>
      <w:tr w:rsidR="002A1719" w:rsidRPr="002A1719" w:rsidTr="00571E94">
        <w:trPr>
          <w:trHeight w:val="3711"/>
          <w:jc w:val="center"/>
        </w:trPr>
        <w:tc>
          <w:tcPr>
            <w:tcW w:w="9765" w:type="dxa"/>
            <w:tcBorders>
              <w:top w:val="single" w:sz="12" w:space="0" w:color="auto"/>
              <w:bottom w:val="single" w:sz="12" w:space="0" w:color="auto"/>
            </w:tcBorders>
          </w:tcPr>
          <w:p w:rsidR="002A1719" w:rsidRPr="002A1719" w:rsidRDefault="002A1719" w:rsidP="002A1719">
            <w:pPr>
              <w:topLinePunct w:val="0"/>
              <w:adjustRightInd w:val="0"/>
              <w:spacing w:before="156" w:line="240" w:lineRule="auto"/>
              <w:ind w:firstLineChars="0" w:firstLine="0"/>
              <w:jc w:val="left"/>
              <w:textAlignment w:val="baseline"/>
              <w:rPr>
                <w:rFonts w:ascii="Times New Roman" w:eastAsia="宋体" w:hAnsi="Times New Roman"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b/>
                <w:bCs/>
                <w:sz w:val="21"/>
                <w:szCs w:val="21"/>
              </w:rPr>
              <w:t>内容：</w:t>
            </w: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>申请书所填写的内容是否属实；本单位能否提供完成本课题所需的时间和条件；本单位是否同意承担本课题的管理任务和信誉保证。</w:t>
            </w: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2A1719" w:rsidRPr="002A1719" w:rsidRDefault="002A1719" w:rsidP="002A1719">
            <w:pPr>
              <w:topLinePunct w:val="0"/>
              <w:spacing w:line="460" w:lineRule="exact"/>
              <w:ind w:firstLineChars="95" w:firstLine="199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>单位公章</w:t>
            </w:r>
          </w:p>
          <w:p w:rsidR="002A1719" w:rsidRPr="002A1719" w:rsidRDefault="002A1719" w:rsidP="002A1719">
            <w:pPr>
              <w:topLinePunct w:val="0"/>
              <w:spacing w:line="460" w:lineRule="exact"/>
              <w:ind w:firstLineChars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>单位负责人签名：</w:t>
            </w:r>
          </w:p>
          <w:p w:rsidR="002A1719" w:rsidRPr="002A1719" w:rsidRDefault="002A1719" w:rsidP="002A1719">
            <w:pPr>
              <w:topLinePunct w:val="0"/>
              <w:spacing w:line="460" w:lineRule="exact"/>
              <w:ind w:firstLineChars="3850" w:firstLine="8085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>年</w:t>
            </w: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 xml:space="preserve">  </w:t>
            </w: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>月</w:t>
            </w: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 xml:space="preserve">  </w:t>
            </w:r>
            <w:r w:rsidRPr="002A1719">
              <w:rPr>
                <w:rFonts w:ascii="Times New Roman" w:eastAsia="宋体" w:hAnsi="Times New Roman" w:cs="宋体" w:hint="eastAsia"/>
                <w:sz w:val="21"/>
                <w:szCs w:val="21"/>
              </w:rPr>
              <w:t>日</w:t>
            </w:r>
            <w:r w:rsidRPr="002A1719">
              <w:rPr>
                <w:rFonts w:ascii="Times New Roman" w:eastAsia="宋体" w:hAnsi="Times New Roman"/>
                <w:sz w:val="21"/>
                <w:szCs w:val="21"/>
              </w:rPr>
              <w:br/>
            </w:r>
          </w:p>
        </w:tc>
      </w:tr>
    </w:tbl>
    <w:p w:rsidR="002A1719" w:rsidRPr="002A1719" w:rsidRDefault="002A1719" w:rsidP="005500DC">
      <w:pPr>
        <w:ind w:firstLine="560"/>
        <w:rPr>
          <w:rFonts w:ascii="Calibri" w:eastAsia="宋体" w:hAnsi="Calibri"/>
          <w:sz w:val="28"/>
          <w:szCs w:val="28"/>
        </w:rPr>
      </w:pPr>
    </w:p>
    <w:sectPr w:rsidR="002A1719" w:rsidRPr="002A1719" w:rsidSect="00B90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588" w:bottom="1111" w:left="1588" w:header="1701" w:footer="1474" w:gutter="0"/>
      <w:cols w:space="425"/>
      <w:docGrid w:linePitch="558" w:charSpace="-25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E15" w:rsidRDefault="00BC5E15" w:rsidP="00B90876">
      <w:pPr>
        <w:ind w:firstLine="600"/>
      </w:pPr>
      <w:r>
        <w:separator/>
      </w:r>
    </w:p>
  </w:endnote>
  <w:endnote w:type="continuationSeparator" w:id="1">
    <w:p w:rsidR="00BC5E15" w:rsidRDefault="00BC5E15" w:rsidP="00B90876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CS长美黑">
    <w:altName w:val="宋体"/>
    <w:charset w:val="86"/>
    <w:family w:val="modern"/>
    <w:pitch w:val="default"/>
    <w:sig w:usb0="00000000" w:usb1="00000000" w:usb2="00000010" w:usb3="00000000" w:csb0="00040000" w:csb1="00000000"/>
  </w:font>
  <w:font w:name="标宋体">
    <w:altName w:val="新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8D" w:rsidRDefault="000F578D" w:rsidP="00CA6C7F">
    <w:pPr>
      <w:pStyle w:val="a6"/>
      <w:ind w:right="300" w:firstLineChars="100" w:firstLine="280"/>
      <w:jc w:val="left"/>
    </w:pPr>
    <w:r>
      <w:rPr>
        <w:rFonts w:hint="eastAsia"/>
      </w:rPr>
      <w:t xml:space="preserve">－ </w:t>
    </w:r>
    <w:r w:rsidR="008159A2" w:rsidRPr="004F3B3A">
      <w:fldChar w:fldCharType="begin"/>
    </w:r>
    <w:r w:rsidRPr="004F3B3A">
      <w:instrText xml:space="preserve"> PAGE </w:instrText>
    </w:r>
    <w:r w:rsidR="008159A2" w:rsidRPr="004F3B3A">
      <w:fldChar w:fldCharType="separate"/>
    </w:r>
    <w:r w:rsidR="00EE7AA0">
      <w:rPr>
        <w:noProof/>
      </w:rPr>
      <w:t>8</w:t>
    </w:r>
    <w:r w:rsidR="008159A2" w:rsidRPr="004F3B3A">
      <w:fldChar w:fldCharType="end"/>
    </w:r>
    <w:r w:rsidRPr="004F3B3A">
      <w:rPr>
        <w:rFonts w:hint="eastAsia"/>
      </w:rPr>
      <w:t xml:space="preserve"> </w:t>
    </w:r>
    <w:r>
      <w:rPr>
        <w:rFonts w:hint="eastAsia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8D" w:rsidRPr="00324F1A" w:rsidRDefault="00376C17" w:rsidP="00376C17">
    <w:pPr>
      <w:pStyle w:val="a6"/>
      <w:ind w:right="300" w:firstLine="560"/>
    </w:pPr>
    <w:r w:rsidRPr="00376C17">
      <w:rPr>
        <w:rFonts w:hint="eastAsia"/>
      </w:rPr>
      <w:t xml:space="preserve">－ </w:t>
    </w:r>
    <w:r w:rsidR="008159A2" w:rsidRPr="00376C17">
      <w:fldChar w:fldCharType="begin"/>
    </w:r>
    <w:r w:rsidRPr="00376C17">
      <w:instrText xml:space="preserve"> PAGE </w:instrText>
    </w:r>
    <w:r w:rsidR="008159A2" w:rsidRPr="00376C17">
      <w:fldChar w:fldCharType="separate"/>
    </w:r>
    <w:r w:rsidR="00EE7AA0">
      <w:rPr>
        <w:noProof/>
      </w:rPr>
      <w:t>7</w:t>
    </w:r>
    <w:r w:rsidR="008159A2" w:rsidRPr="00376C17">
      <w:fldChar w:fldCharType="end"/>
    </w:r>
    <w:r w:rsidRPr="00376C17">
      <w:rPr>
        <w:rFonts w:hint="eastAsia"/>
      </w:rPr>
      <w:t xml:space="preserve"> －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8D" w:rsidRDefault="000F578D" w:rsidP="00B90876">
    <w:pPr>
      <w:pStyle w:val="a6"/>
      <w:ind w:right="300" w:firstLine="5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E15" w:rsidRDefault="00BC5E15" w:rsidP="00B90876">
      <w:pPr>
        <w:ind w:firstLine="600"/>
      </w:pPr>
      <w:r>
        <w:separator/>
      </w:r>
    </w:p>
  </w:footnote>
  <w:footnote w:type="continuationSeparator" w:id="1">
    <w:p w:rsidR="00BC5E15" w:rsidRDefault="00BC5E15" w:rsidP="00B90876">
      <w:pPr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8D" w:rsidRDefault="000F578D">
    <w:pPr>
      <w:pStyle w:val="a5"/>
      <w:ind w:firstLine="4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8D" w:rsidRDefault="000F578D">
    <w:pPr>
      <w:pStyle w:val="a5"/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8D" w:rsidRDefault="000F578D">
    <w:pPr>
      <w:pStyle w:val="a5"/>
      <w:ind w:firstLine="4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584A"/>
    <w:multiLevelType w:val="hybridMultilevel"/>
    <w:tmpl w:val="B694E7EE"/>
    <w:lvl w:ilvl="0" w:tplc="AF9C9FDE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1" w:tplc="BB54F464">
      <w:start w:val="1"/>
      <w:numFmt w:val="bullet"/>
      <w:lvlText w:val=""/>
      <w:lvlJc w:val="left"/>
      <w:pPr>
        <w:tabs>
          <w:tab w:val="num" w:pos="1420"/>
        </w:tabs>
        <w:ind w:left="420" w:firstLine="6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1">
    <w:nsid w:val="274E1563"/>
    <w:multiLevelType w:val="hybridMultilevel"/>
    <w:tmpl w:val="1AC0792C"/>
    <w:lvl w:ilvl="0" w:tplc="D786C4B6">
      <w:start w:val="1"/>
      <w:numFmt w:val="japaneseCounting"/>
      <w:lvlText w:val="（%1）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47DB68EB"/>
    <w:multiLevelType w:val="hybridMultilevel"/>
    <w:tmpl w:val="B694E7EE"/>
    <w:lvl w:ilvl="0" w:tplc="AF9C9FDE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3">
    <w:nsid w:val="5A6341DA"/>
    <w:multiLevelType w:val="hybridMultilevel"/>
    <w:tmpl w:val="614E46EE"/>
    <w:lvl w:ilvl="0" w:tplc="B04AB72A">
      <w:start w:val="1"/>
      <w:numFmt w:val="japaneseCounting"/>
      <w:lvlText w:val="%1、"/>
      <w:lvlJc w:val="left"/>
      <w:pPr>
        <w:tabs>
          <w:tab w:val="num" w:pos="1618"/>
        </w:tabs>
        <w:ind w:left="1618" w:hanging="1080"/>
      </w:pPr>
      <w:rPr>
        <w:rFonts w:hAnsi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evenAndOddHeaders/>
  <w:drawingGridHorizontalSpacing w:val="149"/>
  <w:drawingGridVerticalSpacing w:val="279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642AF"/>
    <w:rsid w:val="0001662F"/>
    <w:rsid w:val="00053F2D"/>
    <w:rsid w:val="000906A8"/>
    <w:rsid w:val="00093B6B"/>
    <w:rsid w:val="000A1CED"/>
    <w:rsid w:val="000C0298"/>
    <w:rsid w:val="000D1C0D"/>
    <w:rsid w:val="000D5746"/>
    <w:rsid w:val="000D6A94"/>
    <w:rsid w:val="000F3F32"/>
    <w:rsid w:val="000F578D"/>
    <w:rsid w:val="00106D79"/>
    <w:rsid w:val="00112468"/>
    <w:rsid w:val="00127586"/>
    <w:rsid w:val="00132915"/>
    <w:rsid w:val="00142E9E"/>
    <w:rsid w:val="001642AF"/>
    <w:rsid w:val="0019562F"/>
    <w:rsid w:val="001961AE"/>
    <w:rsid w:val="001A7286"/>
    <w:rsid w:val="001B707A"/>
    <w:rsid w:val="001C4908"/>
    <w:rsid w:val="001D0DAE"/>
    <w:rsid w:val="001E416F"/>
    <w:rsid w:val="001E5D86"/>
    <w:rsid w:val="0020116F"/>
    <w:rsid w:val="00207844"/>
    <w:rsid w:val="002155D0"/>
    <w:rsid w:val="00216E0A"/>
    <w:rsid w:val="0021784D"/>
    <w:rsid w:val="002449D5"/>
    <w:rsid w:val="00257FA3"/>
    <w:rsid w:val="002749FA"/>
    <w:rsid w:val="00281954"/>
    <w:rsid w:val="00286986"/>
    <w:rsid w:val="002A1719"/>
    <w:rsid w:val="002C627B"/>
    <w:rsid w:val="002E7E9A"/>
    <w:rsid w:val="00320C3A"/>
    <w:rsid w:val="00324F1A"/>
    <w:rsid w:val="00343702"/>
    <w:rsid w:val="0035538F"/>
    <w:rsid w:val="0036275F"/>
    <w:rsid w:val="00373F50"/>
    <w:rsid w:val="00376C17"/>
    <w:rsid w:val="003F3C02"/>
    <w:rsid w:val="004279C6"/>
    <w:rsid w:val="00452887"/>
    <w:rsid w:val="004D0C73"/>
    <w:rsid w:val="004F3B3A"/>
    <w:rsid w:val="0051637B"/>
    <w:rsid w:val="005246C0"/>
    <w:rsid w:val="005500DC"/>
    <w:rsid w:val="00567815"/>
    <w:rsid w:val="00574C4D"/>
    <w:rsid w:val="005944F6"/>
    <w:rsid w:val="005A1906"/>
    <w:rsid w:val="005D5199"/>
    <w:rsid w:val="005E7C27"/>
    <w:rsid w:val="006048A2"/>
    <w:rsid w:val="00644047"/>
    <w:rsid w:val="00660938"/>
    <w:rsid w:val="0069517B"/>
    <w:rsid w:val="00697894"/>
    <w:rsid w:val="006D57B5"/>
    <w:rsid w:val="006F1BD2"/>
    <w:rsid w:val="006F57D7"/>
    <w:rsid w:val="0071192F"/>
    <w:rsid w:val="0072519A"/>
    <w:rsid w:val="00731057"/>
    <w:rsid w:val="007352F5"/>
    <w:rsid w:val="00742E51"/>
    <w:rsid w:val="00744EE7"/>
    <w:rsid w:val="00757ACD"/>
    <w:rsid w:val="007956AB"/>
    <w:rsid w:val="007A2064"/>
    <w:rsid w:val="007C0691"/>
    <w:rsid w:val="007C2BCB"/>
    <w:rsid w:val="007D103C"/>
    <w:rsid w:val="007F5B00"/>
    <w:rsid w:val="0080755F"/>
    <w:rsid w:val="00810A80"/>
    <w:rsid w:val="008159A2"/>
    <w:rsid w:val="008520FA"/>
    <w:rsid w:val="00882AE8"/>
    <w:rsid w:val="008938D6"/>
    <w:rsid w:val="008D1B89"/>
    <w:rsid w:val="00904DE3"/>
    <w:rsid w:val="00952E4A"/>
    <w:rsid w:val="00957266"/>
    <w:rsid w:val="0098628A"/>
    <w:rsid w:val="009D2776"/>
    <w:rsid w:val="009D7DB2"/>
    <w:rsid w:val="009F3185"/>
    <w:rsid w:val="009F5A8C"/>
    <w:rsid w:val="00A24966"/>
    <w:rsid w:val="00A2571C"/>
    <w:rsid w:val="00A274DB"/>
    <w:rsid w:val="00A406C4"/>
    <w:rsid w:val="00A424B9"/>
    <w:rsid w:val="00A6608F"/>
    <w:rsid w:val="00A9192E"/>
    <w:rsid w:val="00AA604C"/>
    <w:rsid w:val="00AC1CC8"/>
    <w:rsid w:val="00AC30C1"/>
    <w:rsid w:val="00AC53CB"/>
    <w:rsid w:val="00AE64B9"/>
    <w:rsid w:val="00AF189B"/>
    <w:rsid w:val="00AF2234"/>
    <w:rsid w:val="00B76503"/>
    <w:rsid w:val="00B76A61"/>
    <w:rsid w:val="00B86048"/>
    <w:rsid w:val="00B90876"/>
    <w:rsid w:val="00B924C6"/>
    <w:rsid w:val="00BB4D10"/>
    <w:rsid w:val="00BC5E15"/>
    <w:rsid w:val="00BF2D1B"/>
    <w:rsid w:val="00C04FBE"/>
    <w:rsid w:val="00C16545"/>
    <w:rsid w:val="00C40FEE"/>
    <w:rsid w:val="00C65D99"/>
    <w:rsid w:val="00C83AE9"/>
    <w:rsid w:val="00C87803"/>
    <w:rsid w:val="00C97335"/>
    <w:rsid w:val="00C97A6E"/>
    <w:rsid w:val="00CA0C7E"/>
    <w:rsid w:val="00CA3836"/>
    <w:rsid w:val="00CA5587"/>
    <w:rsid w:val="00CA6C7F"/>
    <w:rsid w:val="00CC1306"/>
    <w:rsid w:val="00CD0BE1"/>
    <w:rsid w:val="00CD36BB"/>
    <w:rsid w:val="00CF1917"/>
    <w:rsid w:val="00CF48BF"/>
    <w:rsid w:val="00D129D1"/>
    <w:rsid w:val="00D2379D"/>
    <w:rsid w:val="00D35C1C"/>
    <w:rsid w:val="00D45D68"/>
    <w:rsid w:val="00D6402D"/>
    <w:rsid w:val="00D7319D"/>
    <w:rsid w:val="00D73DF3"/>
    <w:rsid w:val="00D768DB"/>
    <w:rsid w:val="00D969FE"/>
    <w:rsid w:val="00DB07C7"/>
    <w:rsid w:val="00DB3C3F"/>
    <w:rsid w:val="00DC72FA"/>
    <w:rsid w:val="00DD3D34"/>
    <w:rsid w:val="00DD7D19"/>
    <w:rsid w:val="00DE301F"/>
    <w:rsid w:val="00E16ADE"/>
    <w:rsid w:val="00E20F9A"/>
    <w:rsid w:val="00E30631"/>
    <w:rsid w:val="00E536DD"/>
    <w:rsid w:val="00E57789"/>
    <w:rsid w:val="00E62838"/>
    <w:rsid w:val="00E96183"/>
    <w:rsid w:val="00EB15CA"/>
    <w:rsid w:val="00EE1203"/>
    <w:rsid w:val="00EE6B75"/>
    <w:rsid w:val="00EE7AA0"/>
    <w:rsid w:val="00F23066"/>
    <w:rsid w:val="00F25B54"/>
    <w:rsid w:val="00F34374"/>
    <w:rsid w:val="00F4135F"/>
    <w:rsid w:val="00F42517"/>
    <w:rsid w:val="00F4673E"/>
    <w:rsid w:val="00F71599"/>
    <w:rsid w:val="00F86769"/>
    <w:rsid w:val="00FA4FA8"/>
    <w:rsid w:val="00FC6A9E"/>
    <w:rsid w:val="00FD38EB"/>
    <w:rsid w:val="00FD706F"/>
    <w:rsid w:val="00FF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at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17B"/>
    <w:pPr>
      <w:widowControl w:val="0"/>
      <w:topLinePunct/>
      <w:spacing w:line="324" w:lineRule="auto"/>
      <w:ind w:firstLineChars="200" w:firstLine="200"/>
      <w:jc w:val="both"/>
    </w:pPr>
    <w:rPr>
      <w:rFonts w:ascii="华文仿宋" w:eastAsia="华文仿宋" w:hAnsi="华文仿宋"/>
      <w:kern w:val="2"/>
      <w:sz w:val="30"/>
      <w:szCs w:val="32"/>
    </w:rPr>
  </w:style>
  <w:style w:type="paragraph" w:styleId="1">
    <w:name w:val="heading 1"/>
    <w:basedOn w:val="a"/>
    <w:next w:val="a"/>
    <w:qFormat/>
    <w:rsid w:val="0069517B"/>
    <w:pPr>
      <w:keepNext/>
      <w:keepLines/>
      <w:ind w:firstLineChars="0" w:firstLine="0"/>
      <w:jc w:val="center"/>
      <w:outlineLvl w:val="0"/>
    </w:pPr>
    <w:rPr>
      <w:rFonts w:ascii="方正大标宋简体" w:eastAsia="方正大标宋简体" w:hAnsi="方正大标宋简体"/>
      <w:kern w:val="44"/>
      <w:sz w:val="42"/>
      <w:szCs w:val="40"/>
    </w:rPr>
  </w:style>
  <w:style w:type="paragraph" w:styleId="2">
    <w:name w:val="heading 2"/>
    <w:basedOn w:val="a"/>
    <w:next w:val="a"/>
    <w:qFormat/>
    <w:rsid w:val="0069517B"/>
    <w:pPr>
      <w:keepNext/>
      <w:keepLines/>
      <w:topLinePunct w:val="0"/>
      <w:ind w:firstLineChars="0" w:firstLine="0"/>
      <w:jc w:val="center"/>
      <w:outlineLvl w:val="1"/>
    </w:pPr>
    <w:rPr>
      <w:rFonts w:ascii="华文楷体" w:eastAsia="华文楷体" w:hAnsi="华文楷体"/>
      <w:szCs w:val="30"/>
    </w:rPr>
  </w:style>
  <w:style w:type="paragraph" w:styleId="3">
    <w:name w:val="heading 3"/>
    <w:basedOn w:val="a"/>
    <w:next w:val="a"/>
    <w:link w:val="3Char"/>
    <w:qFormat/>
    <w:rsid w:val="0069517B"/>
    <w:pPr>
      <w:keepNext/>
      <w:keepLines/>
      <w:ind w:firstLine="600"/>
      <w:outlineLvl w:val="2"/>
    </w:pPr>
    <w:rPr>
      <w:rFonts w:ascii="黑体" w:eastAsia="黑体"/>
    </w:rPr>
  </w:style>
  <w:style w:type="paragraph" w:styleId="4">
    <w:name w:val="heading 4"/>
    <w:basedOn w:val="a"/>
    <w:next w:val="a"/>
    <w:link w:val="4Char"/>
    <w:qFormat/>
    <w:rsid w:val="0069517B"/>
    <w:pPr>
      <w:keepNext/>
      <w:keepLines/>
      <w:ind w:firstLine="600"/>
      <w:outlineLvl w:val="3"/>
    </w:pPr>
    <w:rPr>
      <w:rFonts w:ascii="宋体" w:eastAsia="宋体" w:hAnsi="宋体"/>
      <w:b/>
    </w:rPr>
  </w:style>
  <w:style w:type="paragraph" w:styleId="5">
    <w:name w:val="heading 5"/>
    <w:basedOn w:val="a"/>
    <w:next w:val="a"/>
    <w:link w:val="5Char"/>
    <w:semiHidden/>
    <w:unhideWhenUsed/>
    <w:rsid w:val="006951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落款"/>
    <w:basedOn w:val="a"/>
    <w:qFormat/>
    <w:rsid w:val="0069517B"/>
    <w:pPr>
      <w:ind w:rightChars="400" w:right="1200" w:firstLineChars="0" w:firstLine="0"/>
      <w:jc w:val="right"/>
    </w:pPr>
  </w:style>
  <w:style w:type="paragraph" w:customStyle="1" w:styleId="a4">
    <w:name w:val="表格正文"/>
    <w:basedOn w:val="a"/>
    <w:qFormat/>
    <w:rsid w:val="0069517B"/>
    <w:pPr>
      <w:spacing w:before="120" w:after="120" w:line="240" w:lineRule="auto"/>
      <w:jc w:val="center"/>
    </w:pPr>
    <w:rPr>
      <w:sz w:val="28"/>
    </w:rPr>
  </w:style>
  <w:style w:type="paragraph" w:customStyle="1" w:styleId="50">
    <w:name w:val="标题5"/>
    <w:basedOn w:val="a"/>
    <w:qFormat/>
    <w:rsid w:val="0069517B"/>
    <w:rPr>
      <w:rFonts w:ascii="华文楷体" w:eastAsia="华文楷体" w:hAnsi="华文楷体"/>
    </w:rPr>
  </w:style>
  <w:style w:type="paragraph" w:styleId="a5">
    <w:name w:val="header"/>
    <w:basedOn w:val="a"/>
    <w:qFormat/>
    <w:rsid w:val="0069517B"/>
    <w:pPr>
      <w:tabs>
        <w:tab w:val="center" w:pos="4153"/>
        <w:tab w:val="right" w:pos="8306"/>
      </w:tabs>
      <w:snapToGrid w:val="0"/>
      <w:spacing w:line="240" w:lineRule="auto"/>
      <w:jc w:val="distribute"/>
    </w:pPr>
    <w:rPr>
      <w:rFonts w:ascii="宋体" w:eastAsia="宋体"/>
      <w:sz w:val="21"/>
      <w:szCs w:val="18"/>
    </w:rPr>
  </w:style>
  <w:style w:type="paragraph" w:styleId="a6">
    <w:name w:val="footer"/>
    <w:basedOn w:val="a"/>
    <w:qFormat/>
    <w:rsid w:val="0069517B"/>
    <w:pPr>
      <w:tabs>
        <w:tab w:val="center" w:pos="4153"/>
        <w:tab w:val="right" w:pos="8306"/>
      </w:tabs>
      <w:snapToGrid w:val="0"/>
      <w:spacing w:line="240" w:lineRule="auto"/>
      <w:ind w:rightChars="100" w:right="100"/>
      <w:jc w:val="right"/>
    </w:pPr>
    <w:rPr>
      <w:rFonts w:ascii="宋体" w:eastAsia="宋体"/>
      <w:sz w:val="28"/>
      <w:szCs w:val="18"/>
    </w:rPr>
  </w:style>
  <w:style w:type="paragraph" w:styleId="a7">
    <w:name w:val="Date"/>
    <w:basedOn w:val="a"/>
    <w:next w:val="a"/>
    <w:qFormat/>
    <w:rsid w:val="0069517B"/>
    <w:pPr>
      <w:ind w:leftChars="1000" w:left="3000" w:rightChars="200" w:right="600" w:firstLineChars="0" w:firstLine="0"/>
      <w:jc w:val="right"/>
    </w:pPr>
    <w:rPr>
      <w:rFonts w:cs="华文仿宋"/>
      <w:szCs w:val="30"/>
    </w:rPr>
  </w:style>
  <w:style w:type="paragraph" w:customStyle="1" w:styleId="a8">
    <w:name w:val="落款（妇女情况）"/>
    <w:basedOn w:val="a"/>
    <w:qFormat/>
    <w:rsid w:val="0069517B"/>
    <w:pPr>
      <w:ind w:rightChars="150" w:right="150"/>
      <w:jc w:val="right"/>
    </w:pPr>
    <w:rPr>
      <w:rFonts w:ascii="华文楷体" w:eastAsia="华文楷体"/>
    </w:rPr>
  </w:style>
  <w:style w:type="character" w:customStyle="1" w:styleId="3Char">
    <w:name w:val="标题 3 Char"/>
    <w:basedOn w:val="a0"/>
    <w:link w:val="3"/>
    <w:rsid w:val="0069517B"/>
    <w:rPr>
      <w:rFonts w:ascii="黑体" w:eastAsia="黑体" w:hAnsi="华文仿宋"/>
      <w:kern w:val="2"/>
      <w:sz w:val="30"/>
      <w:szCs w:val="32"/>
    </w:rPr>
  </w:style>
  <w:style w:type="character" w:customStyle="1" w:styleId="4Char">
    <w:name w:val="标题 4 Char"/>
    <w:basedOn w:val="a0"/>
    <w:link w:val="4"/>
    <w:rsid w:val="0069517B"/>
    <w:rPr>
      <w:rFonts w:ascii="宋体" w:hAnsi="宋体"/>
      <w:b/>
      <w:kern w:val="2"/>
      <w:sz w:val="30"/>
      <w:szCs w:val="32"/>
    </w:rPr>
  </w:style>
  <w:style w:type="paragraph" w:styleId="a9">
    <w:name w:val="Balloon Text"/>
    <w:basedOn w:val="a"/>
    <w:semiHidden/>
    <w:rsid w:val="0069517B"/>
    <w:rPr>
      <w:sz w:val="18"/>
      <w:szCs w:val="18"/>
    </w:rPr>
  </w:style>
  <w:style w:type="paragraph" w:styleId="aa">
    <w:name w:val="Title"/>
    <w:basedOn w:val="a"/>
    <w:next w:val="a"/>
    <w:link w:val="Char"/>
    <w:rsid w:val="0069517B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</w:rPr>
  </w:style>
  <w:style w:type="character" w:customStyle="1" w:styleId="Char">
    <w:name w:val="标题 Char"/>
    <w:basedOn w:val="a0"/>
    <w:link w:val="aa"/>
    <w:rsid w:val="0069517B"/>
    <w:rPr>
      <w:rFonts w:ascii="Cambria" w:hAnsi="Cambria"/>
      <w:b/>
      <w:bCs/>
      <w:kern w:val="2"/>
      <w:sz w:val="32"/>
      <w:szCs w:val="32"/>
    </w:rPr>
  </w:style>
  <w:style w:type="character" w:customStyle="1" w:styleId="5Char">
    <w:name w:val="标题 5 Char"/>
    <w:basedOn w:val="a0"/>
    <w:link w:val="5"/>
    <w:semiHidden/>
    <w:rsid w:val="0069517B"/>
    <w:rPr>
      <w:rFonts w:ascii="华文仿宋" w:eastAsia="华文仿宋" w:hAnsi="华文仿宋"/>
      <w:b/>
      <w:bCs/>
      <w:kern w:val="2"/>
      <w:sz w:val="28"/>
      <w:szCs w:val="28"/>
    </w:rPr>
  </w:style>
  <w:style w:type="character" w:styleId="ab">
    <w:name w:val="page number"/>
    <w:basedOn w:val="a0"/>
    <w:qFormat/>
    <w:rsid w:val="006951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066;&#22919;&#32852;&#25991;&#20214;\2019&#24180;&#24230;\&#25991;&#21360;&#23460;\&#25991;&#20214;&#27169;&#26495;\Normal&#65288;&#22919;&#20799;&#22996;&#65289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Normal（妇儿委）.dotm</Template>
  <TotalTime>0</TotalTime>
  <Pages>8</Pages>
  <Words>164</Words>
  <Characters>935</Characters>
  <Application>Microsoft Office Word</Application>
  <DocSecurity>0</DocSecurity>
  <Lines>7</Lines>
  <Paragraphs>2</Paragraphs>
  <ScaleCrop>false</ScaleCrop>
  <Company>P R C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</cp:revision>
  <cp:lastPrinted>2010-01-13T09:26:00Z</cp:lastPrinted>
  <dcterms:created xsi:type="dcterms:W3CDTF">2020-10-21T02:58:00Z</dcterms:created>
  <dcterms:modified xsi:type="dcterms:W3CDTF">2020-10-21T03:22:00Z</dcterms:modified>
</cp:coreProperties>
</file>